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E9" w:rsidRDefault="003D57E9" w:rsidP="00F83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7E9" w:rsidRDefault="003D57E9" w:rsidP="000D76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08/20/2014 at 4:51 pm by JAV</w:t>
      </w:r>
    </w:p>
    <w:p w:rsidR="003D57E9" w:rsidRPr="000D76A0" w:rsidRDefault="003D57E9" w:rsidP="000D76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D57E9" w:rsidRDefault="003D57E9" w:rsidP="00F83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7E9" w:rsidRDefault="003D57E9" w:rsidP="00F83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Committee Meeting</w:t>
      </w:r>
    </w:p>
    <w:p w:rsidR="003D57E9" w:rsidRDefault="003D57E9" w:rsidP="00F83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Monday, August 25, 2014</w:t>
      </w:r>
    </w:p>
    <w:p w:rsidR="003D57E9" w:rsidRDefault="003D57E9" w:rsidP="00F83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6:00 p.m.</w:t>
      </w:r>
    </w:p>
    <w:p w:rsidR="003D57E9" w:rsidRDefault="003D57E9" w:rsidP="00F83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Town Hall Meeting Room</w:t>
      </w:r>
    </w:p>
    <w:p w:rsidR="003D57E9" w:rsidRDefault="003D57E9" w:rsidP="00F83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7E9" w:rsidRDefault="003D57E9" w:rsidP="00F83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</w:t>
      </w: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 of Minutes (6:00)</w:t>
      </w:r>
    </w:p>
    <w:p w:rsidR="003D57E9" w:rsidRPr="008227D6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Interested Citizens’ Commentary</w:t>
      </w: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Reports (6:15)</w:t>
      </w:r>
    </w:p>
    <w:p w:rsidR="003D57E9" w:rsidRDefault="003D57E9" w:rsidP="008227D6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Superintendent</w:t>
      </w:r>
    </w:p>
    <w:p w:rsidR="003D57E9" w:rsidRDefault="003D57E9" w:rsidP="008227D6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Liason/Subcommittee</w:t>
      </w: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HCTV Vision and School Partnership Plan (6:25)</w:t>
      </w: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Committee Outcomes/Goals (7:00)</w:t>
      </w:r>
    </w:p>
    <w:p w:rsidR="003D57E9" w:rsidRPr="008227D6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Updates on Capital Projects and School Opening Preparedness (7:30)</w:t>
      </w: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Personnel Spreadsheet (7:45)</w:t>
      </w:r>
    </w:p>
    <w:p w:rsidR="003D57E9" w:rsidRPr="008227D6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size numbers at HES and The Bromfield (8:00)</w:t>
      </w: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Future Agenda Items (8:15)</w:t>
      </w:r>
    </w:p>
    <w:p w:rsidR="003D57E9" w:rsidRPr="008227D6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Interested Citizens’ and School Committee Commentary (8:25)</w:t>
      </w:r>
    </w:p>
    <w:p w:rsidR="003D57E9" w:rsidRDefault="003D57E9" w:rsidP="008227D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57E9" w:rsidRPr="00F831BC" w:rsidRDefault="003D57E9" w:rsidP="008227D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 (8:30)</w:t>
      </w:r>
    </w:p>
    <w:sectPr w:rsidR="003D57E9" w:rsidRPr="00F831BC" w:rsidSect="004224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E9" w:rsidRDefault="003D57E9" w:rsidP="00F831BC">
      <w:pPr>
        <w:spacing w:after="0" w:line="240" w:lineRule="auto"/>
      </w:pPr>
      <w:r>
        <w:separator/>
      </w:r>
    </w:p>
  </w:endnote>
  <w:endnote w:type="continuationSeparator" w:id="0">
    <w:p w:rsidR="003D57E9" w:rsidRDefault="003D57E9" w:rsidP="00F8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E9" w:rsidRDefault="003D57E9" w:rsidP="00F831BC">
      <w:pPr>
        <w:spacing w:after="0" w:line="240" w:lineRule="auto"/>
      </w:pPr>
      <w:r>
        <w:separator/>
      </w:r>
    </w:p>
  </w:footnote>
  <w:footnote w:type="continuationSeparator" w:id="0">
    <w:p w:rsidR="003D57E9" w:rsidRDefault="003D57E9" w:rsidP="00F8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E9" w:rsidRDefault="003D57E9" w:rsidP="00F831BC">
    <w:pPr>
      <w:pStyle w:val="Header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Harvard Public Schools</w:t>
    </w:r>
  </w:p>
  <w:p w:rsidR="003D57E9" w:rsidRDefault="003D57E9" w:rsidP="00F831BC">
    <w:pPr>
      <w:pStyle w:val="Header"/>
      <w:tabs>
        <w:tab w:val="left" w:pos="81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smartTag w:uri="urn:schemas-microsoft-com:office:smarttags" w:element="PostalCode">
      <w:smartTag w:uri="urn:schemas-microsoft-com:office:smarttags" w:element="Street">
        <w:r w:rsidRPr="00F831BC">
          <w:rPr>
            <w:rFonts w:ascii="Times New Roman" w:hAnsi="Times New Roman"/>
          </w:rPr>
          <w:t>39 Massachusetts Avenue</w:t>
        </w:r>
      </w:smartTag>
      <w:r w:rsidRPr="00F831BC">
        <w:rPr>
          <w:rFonts w:ascii="Times New Roman" w:hAnsi="Times New Roman"/>
        </w:rPr>
        <w:t xml:space="preserve">, </w:t>
      </w:r>
      <w:smartTag w:uri="urn:schemas-microsoft-com:office:smarttags" w:element="PostalCode">
        <w:r w:rsidRPr="00F831BC">
          <w:rPr>
            <w:rFonts w:ascii="Times New Roman" w:hAnsi="Times New Roman"/>
          </w:rPr>
          <w:t>Harvard</w:t>
        </w:r>
      </w:smartTag>
      <w:r w:rsidRPr="00F831BC">
        <w:rPr>
          <w:rFonts w:ascii="Times New Roman" w:hAnsi="Times New Roman"/>
        </w:rPr>
        <w:t xml:space="preserve">, </w:t>
      </w:r>
      <w:smartTag w:uri="urn:schemas-microsoft-com:office:smarttags" w:element="PostalCode">
        <w:r w:rsidRPr="00F831BC">
          <w:rPr>
            <w:rFonts w:ascii="Times New Roman" w:hAnsi="Times New Roman"/>
          </w:rPr>
          <w:t>Massachusetts</w:t>
        </w:r>
      </w:smartTag>
      <w:r w:rsidRPr="00F831BC">
        <w:rPr>
          <w:rFonts w:ascii="Times New Roman" w:hAnsi="Times New Roman"/>
        </w:rPr>
        <w:t xml:space="preserve"> </w:t>
      </w:r>
      <w:smartTag w:uri="urn:schemas-microsoft-com:office:smarttags" w:element="PostalCode">
        <w:r w:rsidRPr="00F831BC">
          <w:rPr>
            <w:rFonts w:ascii="Times New Roman" w:hAnsi="Times New Roman"/>
          </w:rPr>
          <w:t>01451</w:t>
        </w:r>
      </w:smartTag>
    </w:smartTag>
  </w:p>
  <w:p w:rsidR="003D57E9" w:rsidRPr="00F831BC" w:rsidRDefault="003D57E9" w:rsidP="00F831BC">
    <w:pPr>
      <w:pStyle w:val="Header"/>
      <w:tabs>
        <w:tab w:val="left" w:pos="8160"/>
      </w:tabs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7F69"/>
    <w:multiLevelType w:val="hybridMultilevel"/>
    <w:tmpl w:val="DD4A00D4"/>
    <w:lvl w:ilvl="0" w:tplc="CA7C6C86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C701E2"/>
    <w:multiLevelType w:val="hybridMultilevel"/>
    <w:tmpl w:val="B7DC2B4A"/>
    <w:lvl w:ilvl="0" w:tplc="342E37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1BC"/>
    <w:rsid w:val="000D76A0"/>
    <w:rsid w:val="003D57E9"/>
    <w:rsid w:val="0042245F"/>
    <w:rsid w:val="0051489F"/>
    <w:rsid w:val="00566902"/>
    <w:rsid w:val="00632F23"/>
    <w:rsid w:val="008227D6"/>
    <w:rsid w:val="00956A0B"/>
    <w:rsid w:val="0098713A"/>
    <w:rsid w:val="009F2C01"/>
    <w:rsid w:val="00E631AF"/>
    <w:rsid w:val="00F20196"/>
    <w:rsid w:val="00F831BC"/>
    <w:rsid w:val="00FE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1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31BC"/>
    <w:rPr>
      <w:rFonts w:cs="Times New Roman"/>
    </w:rPr>
  </w:style>
  <w:style w:type="paragraph" w:styleId="ListParagraph">
    <w:name w:val="List Paragraph"/>
    <w:basedOn w:val="Normal"/>
    <w:uiPriority w:val="99"/>
    <w:qFormat/>
    <w:rsid w:val="00F83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7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D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89</Words>
  <Characters>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08/20/2014 at 4:51 pm by JAV</dc:title>
  <dc:subject/>
  <dc:creator>Linda Dwight</dc:creator>
  <cp:keywords/>
  <dc:description/>
  <cp:lastModifiedBy>TownClerk</cp:lastModifiedBy>
  <cp:revision>2</cp:revision>
  <cp:lastPrinted>2014-08-20T20:51:00Z</cp:lastPrinted>
  <dcterms:created xsi:type="dcterms:W3CDTF">2014-08-20T20:51:00Z</dcterms:created>
  <dcterms:modified xsi:type="dcterms:W3CDTF">2014-08-20T20:51:00Z</dcterms:modified>
</cp:coreProperties>
</file>